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3420"/>
        <w:gridCol w:w="720"/>
        <w:gridCol w:w="1170"/>
        <w:gridCol w:w="630"/>
        <w:gridCol w:w="630"/>
        <w:gridCol w:w="1620"/>
        <w:gridCol w:w="2520"/>
      </w:tblGrid>
      <w:tr w:rsidR="00904A3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710" w:type="dxa"/>
            <w:gridSpan w:val="7"/>
          </w:tcPr>
          <w:p w:rsidR="00904A3A" w:rsidRDefault="00904A3A">
            <w:pPr>
              <w:pStyle w:val="Heading2"/>
              <w:spacing w:before="120"/>
            </w:pPr>
            <w:r>
              <w:t>ACCIDENT/INJURY/ILLNESS INVESTIGATION REPORT</w:t>
            </w:r>
          </w:p>
          <w:p w:rsidR="00904A3A" w:rsidRDefault="00904A3A">
            <w:pPr>
              <w:jc w:val="center"/>
              <w:rPr>
                <w:rFonts w:ascii="Arial" w:hAnsi="Arial"/>
                <w:b/>
                <w:noProof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(FORM TO BE USED TO DOCUMENT NEAR MISSES ALSO)</w:t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071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auto" w:fill="FFFFFF"/>
          </w:tcPr>
          <w:p w:rsidR="00904A3A" w:rsidRDefault="00904A3A">
            <w:pPr>
              <w:spacing w:before="6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Employee Name: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bookmarkEnd w:id="0"/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      Date of Injury/Illness: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  <w:p w:rsidR="00904A3A" w:rsidRDefault="00904A3A">
            <w:pPr>
              <w:spacing w:before="6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Social Security #: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      Department: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071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FFFFFF"/>
          </w:tcPr>
          <w:p w:rsidR="00904A3A" w:rsidRDefault="00904A3A">
            <w:pPr>
              <w:spacing w:before="6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Employee Required: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First-Aid Only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Medical Treatment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Fatality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(date of death)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OSHA Recordable</w:t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31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4A3A" w:rsidRDefault="00904A3A">
            <w:pPr>
              <w:pStyle w:val="Heading1"/>
              <w:spacing w:before="60" w:after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>Completed Industrial Commission Form 19 and forwarded copies to Human Resource Services and Office of Safety?</w:t>
            </w:r>
          </w:p>
        </w:tc>
        <w:tc>
          <w:tcPr>
            <w:tcW w:w="54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Attached “Attending Physician Form” from Student Health Service?</w:t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3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Went to Gove Student Health Center?  If not why?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Will follow-up or referral treatment be needed?  If so, where?</w:t>
            </w:r>
          </w:p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53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4A3A" w:rsidRDefault="00904A3A">
            <w:pPr>
              <w:pStyle w:val="Heading1"/>
              <w:spacing w:before="60" w:after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Injury/Illness caused employee to miss work or to have restricted duties?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Date employee is expected to return to work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Date employee is to be off restricted work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Location of Accident (specify site):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4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Witnesses Name: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4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Number: (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" w:name="Text1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b/>
                <w:sz w:val="16"/>
              </w:rPr>
              <w:t xml:space="preserve">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xt1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2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71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808080"/>
              <w:right w:val="single" w:sz="18" w:space="0" w:color="000000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PROPERTY DAMAGE</w:t>
            </w:r>
            <w:r>
              <w:rPr>
                <w:rFonts w:ascii="Arial" w:hAnsi="Arial"/>
                <w:b/>
                <w:sz w:val="16"/>
              </w:rPr>
              <w:t xml:space="preserve">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Does not apply  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Major   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Serious   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Minor     [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4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16"/>
              </w:rPr>
              <w:t xml:space="preserve">] Vehicle      [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55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16"/>
              </w:rPr>
              <w:t xml:space="preserve"> ] Equipment     [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56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b/>
                <w:sz w:val="16"/>
              </w:rPr>
              <w:t xml:space="preserve">] Private Property </w:t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0" w:type="dxa"/>
            <w:gridSpan w:val="3"/>
            <w:tcBorders>
              <w:top w:val="single" w:sz="6" w:space="0" w:color="808080"/>
              <w:left w:val="single" w:sz="18" w:space="0" w:color="000000"/>
              <w:right w:val="single" w:sz="4" w:space="0" w:color="auto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Vehicle I.D:.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b/>
                <w:sz w:val="16"/>
                <w:u w:val="single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 xml:space="preserve">                                                       </w:t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Model: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                    Model: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b/>
                <w:sz w:val="16"/>
              </w:rPr>
              <w:t xml:space="preserve">                         Age: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0" w:name="Text59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16"/>
              </w:rPr>
              <w:t xml:space="preserve"> (yrs) </w:t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Driver’s License #: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11" w:name="Text61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b/>
                <w:sz w:val="16"/>
              </w:rPr>
              <w:t xml:space="preserve">                             Exp: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6" w:space="0" w:color="808080"/>
              <w:left w:val="nil"/>
              <w:right w:val="single" w:sz="18" w:space="0" w:color="000000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Equipment I.D.: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b/>
                <w:sz w:val="16"/>
              </w:rPr>
              <w:t xml:space="preserve">  </w:t>
            </w:r>
          </w:p>
          <w:p w:rsidR="00904A3A" w:rsidRDefault="00904A3A">
            <w:pPr>
              <w:spacing w:before="6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Model: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" w:name="Text63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</w:rPr>
              <w:t xml:space="preserve">                            Type: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                    Age: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4" w:name="Text64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</w:rPr>
              <w:t xml:space="preserve"> (yrs) </w:t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10710" w:type="dxa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30" w:color="auto" w:fill="FFFFFF"/>
          </w:tcPr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Employee Description of Accident/Incident (to be completed by injured/ill employee):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Describe injury/illness:</w:t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How did it happen?</w:t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(use separate sheet, if additional space is needed)</w:t>
            </w:r>
          </w:p>
          <w:p w:rsidR="00904A3A" w:rsidRDefault="00904A3A">
            <w:pPr>
              <w:pStyle w:val="Heading1"/>
              <w:spacing w:before="60" w:after="0"/>
              <w:rPr>
                <w:b w:val="0"/>
              </w:rPr>
            </w:pPr>
            <w:r>
              <w:t>Employee’s Signature:                                                                                                   Telephone: (</w:t>
            </w:r>
            <w: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 </w:t>
            </w:r>
            <w: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Date:</w:t>
            </w:r>
            <w: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1071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FFFFFF"/>
          </w:tcPr>
          <w:p w:rsidR="00904A3A" w:rsidRDefault="00904A3A">
            <w:pPr>
              <w:pStyle w:val="Heading1"/>
              <w:spacing w:before="60" w:after="0"/>
            </w:pPr>
            <w:r>
              <w:t>Name &amp; Title of person most directly responsible for employee involved in accident (Supervisor):</w:t>
            </w:r>
          </w:p>
          <w:p w:rsidR="00904A3A" w:rsidRDefault="00904A3A">
            <w:pPr>
              <w:pStyle w:val="Heading1"/>
              <w:spacing w:before="60" w:after="0"/>
            </w:pPr>
            <w:r>
              <w:t xml:space="preserve">Name:                                                                         Title: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Telephone: (</w:t>
            </w:r>
            <w: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 </w:t>
            </w:r>
            <w: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Date:</w:t>
            </w:r>
            <w: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414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IMMEDIATE CAUSE(s) </w:t>
            </w:r>
          </w:p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Equipment   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Personnel   </w:t>
            </w:r>
          </w:p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Environment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Mgt. </w:t>
            </w:r>
          </w:p>
          <w:p w:rsidR="00904A3A" w:rsidRDefault="00904A3A">
            <w:pPr>
              <w:spacing w:before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Hazardous Conditions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Unsafe Act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FFFFFF"/>
          </w:tcPr>
          <w:p w:rsidR="00904A3A" w:rsidRDefault="00904A3A">
            <w:pPr>
              <w:pStyle w:val="Heading4"/>
              <w:rPr>
                <w:noProof/>
                <w:color w:val="000000"/>
              </w:rPr>
            </w:pPr>
            <w:r>
              <w:rPr>
                <w:color w:val="000000"/>
              </w:rPr>
              <w:t xml:space="preserve">Explain: </w:t>
            </w:r>
            <w:r>
              <w:rPr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5"/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414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000000"/>
              <w:right w:val="single" w:sz="6" w:space="0" w:color="auto"/>
            </w:tcBorders>
            <w:shd w:val="pct10" w:color="auto" w:fill="FFFFFF"/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BASIC CAUSE &amp; CONTRIBUTING FACTOR(s) </w:t>
            </w:r>
          </w:p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Environmental conditions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Personnel</w:t>
            </w:r>
          </w:p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Hazardous conditions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Management</w:t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Lack of safety instruction &amp; training</w:t>
            </w:r>
          </w:p>
        </w:tc>
        <w:tc>
          <w:tcPr>
            <w:tcW w:w="657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18" w:space="0" w:color="auto"/>
            </w:tcBorders>
            <w:shd w:val="pct10" w:color="auto" w:fill="FFFFFF"/>
          </w:tcPr>
          <w:p w:rsidR="00904A3A" w:rsidRDefault="00904A3A">
            <w:pPr>
              <w:pStyle w:val="Heading3"/>
              <w:rPr>
                <w:b w:val="0"/>
                <w:noProof/>
                <w:color w:val="000000"/>
              </w:rPr>
            </w:pPr>
            <w:r>
              <w:rPr>
                <w:b w:val="0"/>
                <w:color w:val="000000"/>
              </w:rPr>
              <w:t xml:space="preserve">Explain:  </w:t>
            </w:r>
            <w:r>
              <w:rPr>
                <w:b w:val="0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>
              <w:rPr>
                <w:b w:val="0"/>
                <w:color w:val="000000"/>
              </w:rPr>
              <w:instrText xml:space="preserve"> FORMTEXT </w:instrText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  <w:fldChar w:fldCharType="separate"/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color w:val="000000"/>
              </w:rPr>
              <w:fldChar w:fldCharType="end"/>
            </w:r>
            <w:bookmarkEnd w:id="16"/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4140" w:type="dxa"/>
            <w:gridSpan w:val="2"/>
            <w:tcBorders>
              <w:left w:val="single" w:sz="18" w:space="0" w:color="00000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noProof/>
                <w:snapToGrid/>
              </w:rPr>
              <w:pict>
                <v:rect id="_x0000_s1026" style="position:absolute;margin-left:-28.8pt;margin-top:36.4pt;width:36pt;height:21.6pt;z-index:1;mso-position-horizontal-relative:text;mso-position-vertical-relative:text" o:allowincell="f" filled="f" stroked="f" strokeweight="0">
                  <v:textbox style="mso-next-textbox:#_x0000_s1026" inset="0,0,0,0">
                    <w:txbxContent>
                      <w:p w:rsidR="00904A3A" w:rsidRDefault="00904A3A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Arial" w:hAnsi="Arial"/>
                <w:b/>
                <w:sz w:val="16"/>
              </w:rPr>
              <w:t>CORRECTIVE ACTION:</w:t>
            </w:r>
          </w:p>
          <w:p w:rsidR="00904A3A" w:rsidRDefault="00904A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 have taken the following,</w:t>
            </w:r>
          </w:p>
          <w:p w:rsidR="00904A3A" w:rsidRDefault="00904A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Temporary / </w:t>
            </w:r>
            <w:bookmarkStart w:id="17" w:name="Check3"/>
            <w:r>
              <w:rPr>
                <w:rFonts w:ascii="Arial" w:hAnsi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>Permanent</w:t>
            </w:r>
          </w:p>
          <w:p w:rsidR="00904A3A" w:rsidRDefault="00904A3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immediate actions to reduce recurrence.</w:t>
            </w:r>
          </w:p>
        </w:tc>
        <w:tc>
          <w:tcPr>
            <w:tcW w:w="6570" w:type="dxa"/>
            <w:gridSpan w:val="5"/>
            <w:tcBorders>
              <w:left w:val="single" w:sz="6" w:space="0" w:color="808080"/>
              <w:bottom w:val="single" w:sz="6" w:space="0" w:color="808080"/>
              <w:right w:val="single" w:sz="18" w:space="0" w:color="000000"/>
            </w:tcBorders>
            <w:shd w:val="pct10" w:color="auto" w:fill="FFFFFF"/>
          </w:tcPr>
          <w:p w:rsidR="00904A3A" w:rsidRDefault="00904A3A">
            <w:pPr>
              <w:pStyle w:val="Heading6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Explain:  </w:t>
            </w:r>
            <w:r>
              <w:rPr>
                <w:b w:val="0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8" w:name="Text69"/>
            <w:r>
              <w:rPr>
                <w:b w:val="0"/>
                <w:color w:val="000000"/>
              </w:rPr>
              <w:instrText xml:space="preserve"> FORMTEXT </w:instrText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  <w:fldChar w:fldCharType="separate"/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noProof/>
                <w:color w:val="000000"/>
              </w:rPr>
              <w:t> </w:t>
            </w:r>
            <w:r>
              <w:rPr>
                <w:b w:val="0"/>
                <w:color w:val="000000"/>
              </w:rPr>
              <w:fldChar w:fldCharType="end"/>
            </w:r>
            <w:bookmarkEnd w:id="18"/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3420" w:type="dxa"/>
            <w:tcBorders>
              <w:top w:val="single" w:sz="6" w:space="0" w:color="808080"/>
              <w:left w:val="single" w:sz="18" w:space="0" w:color="000000"/>
              <w:bottom w:val="single" w:sz="18" w:space="0" w:color="auto"/>
              <w:right w:val="single" w:sz="6" w:space="0" w:color="808080"/>
            </w:tcBorders>
            <w:shd w:val="pct10" w:color="auto" w:fill="FFFFFF"/>
          </w:tcPr>
          <w:p w:rsidR="00904A3A" w:rsidRDefault="00904A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 recommend the following actions(s) to prevent recurrence; and anticipate completion by: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9" w:name="Text7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0" w:name="Text7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1" w:name="Text7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7290" w:type="dxa"/>
            <w:gridSpan w:val="6"/>
            <w:tcBorders>
              <w:top w:val="single" w:sz="6" w:space="0" w:color="808080"/>
              <w:left w:val="single" w:sz="6" w:space="0" w:color="808080"/>
              <w:bottom w:val="single" w:sz="18" w:space="0" w:color="auto"/>
              <w:right w:val="single" w:sz="18" w:space="0" w:color="000000"/>
            </w:tcBorders>
            <w:shd w:val="pct10" w:color="auto" w:fill="FFFFFF"/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2" w:name="Text73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2"/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000000"/>
              <w:bottom w:val="single" w:sz="6" w:space="0" w:color="808080"/>
              <w:right w:val="single" w:sz="6" w:space="0" w:color="808080"/>
            </w:tcBorders>
          </w:tcPr>
          <w:p w:rsidR="00904A3A" w:rsidRDefault="00904A3A">
            <w:pPr>
              <w:spacing w:before="60"/>
              <w:rPr>
                <w:rFonts w:ascii="Arial Black" w:hAnsi="Arial Black"/>
                <w:b/>
                <w:sz w:val="16"/>
              </w:rPr>
            </w:pPr>
            <w:r>
              <w:rPr>
                <w:noProof/>
                <w:snapToGrid/>
              </w:rPr>
              <w:pict>
                <v:shape id="_x0000_s1027" style="position:absolute;margin-left:-79.2pt;margin-top:27.05pt;width:21.7pt;height:36.1pt;z-index:2;mso-position-horizontal-relative:text;mso-position-vertical-relative:text" coordsize="20000,20000" o:allowincell="f" path="m,l19954,r,19972l,19972,,xe" stroked="f" strokeweight="0">
                  <v:fill r:id="rId7" o:title="" color2="#aaa" type="pattern"/>
                  <v:path arrowok="t"/>
                </v:shape>
              </w:pict>
            </w:r>
            <w:r>
              <w:rPr>
                <w:rFonts w:ascii="Arial" w:hAnsi="Arial"/>
                <w:b/>
                <w:sz w:val="16"/>
              </w:rPr>
              <w:t>Department Head’s Comments:</w:t>
            </w:r>
            <w:r>
              <w:rPr>
                <w:rFonts w:ascii="Arial" w:hAnsi="Arial"/>
                <w:sz w:val="16"/>
              </w:rPr>
              <w:t xml:space="preserve">  (Appropriateness of Cause &amp; Corrective Action)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single" w:sz="18" w:space="0" w:color="auto"/>
              <w:left w:val="single" w:sz="6" w:space="0" w:color="808080"/>
              <w:bottom w:val="single" w:sz="6" w:space="0" w:color="808080"/>
              <w:right w:val="single" w:sz="18" w:space="0" w:color="000000"/>
            </w:tcBorders>
          </w:tcPr>
          <w:p w:rsidR="00904A3A" w:rsidRDefault="00904A3A">
            <w:pPr>
              <w:pStyle w:val="Heading1"/>
              <w:spacing w:before="60" w:after="0"/>
            </w:pPr>
            <w:r>
              <w:t>Signature:___________________________________</w:t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Title: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3"/>
            <w:r>
              <w:rPr>
                <w:rFonts w:ascii="Arial" w:hAnsi="Arial"/>
                <w:b/>
                <w:sz w:val="16"/>
              </w:rPr>
              <w:t xml:space="preserve">                                        </w:t>
            </w:r>
          </w:p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Telephone: (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4" w:name="Text76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b/>
                <w:sz w:val="16"/>
              </w:rPr>
              <w:t xml:space="preserve">)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5" w:name="Text77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6" w:name="Text78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b/>
                <w:sz w:val="16"/>
              </w:rPr>
              <w:t xml:space="preserve">      Date: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Text79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8" w:name="Text80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9" w:name="Text81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9"/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8190" w:type="dxa"/>
            <w:gridSpan w:val="6"/>
            <w:tcBorders>
              <w:top w:val="single" w:sz="6" w:space="0" w:color="808080"/>
              <w:left w:val="single" w:sz="18" w:space="0" w:color="000000"/>
              <w:bottom w:val="single" w:sz="18" w:space="0" w:color="auto"/>
              <w:right w:val="single" w:sz="6" w:space="0" w:color="808080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Corrective Action/Follow up </w:t>
            </w:r>
          </w:p>
          <w:p w:rsidR="00904A3A" w:rsidRDefault="00904A3A">
            <w:pPr>
              <w:pStyle w:val="Heading1"/>
              <w:spacing w:after="0"/>
            </w:pPr>
            <w:r>
              <w:t xml:space="preserve">By Department Head:  </w:t>
            </w: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0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18" w:space="0" w:color="auto"/>
              <w:right w:val="single" w:sz="18" w:space="0" w:color="000000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1" w:name="Text84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2" w:name="Text85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2"/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3" w:name="Text86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3"/>
          </w:p>
        </w:tc>
      </w:tr>
      <w:tr w:rsidR="00904A3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190" w:type="dxa"/>
            <w:gridSpan w:val="6"/>
            <w:tcBorders>
              <w:top w:val="single" w:sz="6" w:space="0" w:color="808080"/>
              <w:left w:val="single" w:sz="18" w:space="0" w:color="000000"/>
              <w:bottom w:val="single" w:sz="18" w:space="0" w:color="000000"/>
              <w:right w:val="single" w:sz="6" w:space="0" w:color="808080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Reviewed by Office of Safety: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4" w:name="Text83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4"/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18" w:space="0" w:color="000000"/>
              <w:right w:val="single" w:sz="18" w:space="0" w:color="000000"/>
            </w:tcBorders>
          </w:tcPr>
          <w:p w:rsidR="00904A3A" w:rsidRDefault="00904A3A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5" w:name="Text87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6" w:name="Text88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7" w:name="Text89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7"/>
          </w:p>
        </w:tc>
      </w:tr>
    </w:tbl>
    <w:p w:rsidR="00904A3A" w:rsidRDefault="00904A3A">
      <w:pPr>
        <w:rPr>
          <w:rFonts w:ascii="Arial" w:hAnsi="Arial"/>
          <w:b/>
          <w:sz w:val="16"/>
        </w:rPr>
        <w:sectPr w:rsidR="00904A3A">
          <w:headerReference w:type="default" r:id="rId8"/>
          <w:footerReference w:type="default" r:id="rId9"/>
          <w:pgSz w:w="12240" w:h="15840" w:code="1"/>
          <w:pgMar w:top="576" w:right="720" w:bottom="446" w:left="720" w:header="360" w:footer="331" w:gutter="0"/>
          <w:cols w:space="720"/>
        </w:sectPr>
      </w:pPr>
    </w:p>
    <w:p w:rsidR="00904A3A" w:rsidRDefault="00904A3A">
      <w:pPr>
        <w:tabs>
          <w:tab w:val="left" w:pos="180"/>
        </w:tabs>
        <w:rPr>
          <w:rFonts w:ascii="Arial" w:hAnsi="Arial"/>
          <w:b/>
          <w:sz w:val="16"/>
        </w:rPr>
        <w:sectPr w:rsidR="00904A3A">
          <w:footerReference w:type="default" r:id="rId10"/>
          <w:type w:val="continuous"/>
          <w:pgSz w:w="12240" w:h="15840" w:code="1"/>
          <w:pgMar w:top="360" w:right="576" w:bottom="317" w:left="576" w:header="720" w:footer="720" w:gutter="0"/>
          <w:cols w:num="3" w:space="720"/>
        </w:sectPr>
      </w:pPr>
    </w:p>
    <w:p w:rsidR="00904A3A" w:rsidRDefault="00904A3A">
      <w:pPr>
        <w:tabs>
          <w:tab w:val="left" w:pos="180"/>
        </w:tabs>
        <w:ind w:left="180"/>
      </w:pPr>
    </w:p>
    <w:sectPr w:rsidR="00904A3A">
      <w:type w:val="continuous"/>
      <w:pgSz w:w="12240" w:h="15840" w:code="1"/>
      <w:pgMar w:top="317" w:right="720" w:bottom="317" w:left="72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2E" w:rsidRDefault="00CF3B2E">
      <w:r>
        <w:separator/>
      </w:r>
    </w:p>
  </w:endnote>
  <w:endnote w:type="continuationSeparator" w:id="0">
    <w:p w:rsidR="00CF3B2E" w:rsidRDefault="00CF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3A" w:rsidRDefault="00904A3A">
    <w:pPr>
      <w:ind w:left="450"/>
      <w:jc w:val="center"/>
      <w:rPr>
        <w:rFonts w:ascii="Arial" w:hAnsi="Arial"/>
        <w:b/>
        <w:sz w:val="16"/>
      </w:rPr>
    </w:pPr>
  </w:p>
  <w:p w:rsidR="00904A3A" w:rsidRDefault="00904A3A">
    <w:pPr>
      <w:pStyle w:val="Heading1"/>
      <w:spacing w:after="0"/>
      <w:ind w:firstLine="270"/>
    </w:pPr>
    <w:r>
      <w:t>Human Resource Services -- White</w:t>
    </w:r>
    <w:r>
      <w:tab/>
      <w:t xml:space="preserve">Office of Safety – Yellow </w:t>
    </w:r>
    <w:r>
      <w:tab/>
    </w:r>
    <w:r>
      <w:tab/>
      <w:t>Department – Green</w:t>
    </w:r>
    <w:r>
      <w:tab/>
      <w:t>Employee -- Pink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3A" w:rsidRDefault="00904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2E" w:rsidRDefault="00CF3B2E">
      <w:r>
        <w:separator/>
      </w:r>
    </w:p>
  </w:footnote>
  <w:footnote w:type="continuationSeparator" w:id="0">
    <w:p w:rsidR="00CF3B2E" w:rsidRDefault="00CF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3A" w:rsidRDefault="00904A3A">
    <w:pPr>
      <w:pStyle w:val="Header"/>
      <w:tabs>
        <w:tab w:val="clear" w:pos="4320"/>
        <w:tab w:val="center" w:pos="630"/>
      </w:tabs>
      <w:rPr>
        <w:rFonts w:ascii="Arial" w:hAnsi="Arial"/>
        <w:color w:val="00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6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B6"/>
    <w:rsid w:val="00904A3A"/>
    <w:rsid w:val="00BD5445"/>
    <w:rsid w:val="00CF3B2E"/>
    <w:rsid w:val="00E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F7AB25-F94E-44C6-BC61-D4FD1826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spacing w:before="60"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60"/>
      <w:outlineLvl w:val="3"/>
    </w:pPr>
    <w:rPr>
      <w:rFonts w:ascii="Arial" w:hAnsi="Arial"/>
      <w:i/>
      <w:color w:val="808080"/>
      <w:sz w:val="16"/>
    </w:rPr>
  </w:style>
  <w:style w:type="paragraph" w:styleId="Heading5">
    <w:name w:val="heading 5"/>
    <w:basedOn w:val="Normal"/>
    <w:next w:val="Normal"/>
    <w:qFormat/>
    <w:pPr>
      <w:keepNext/>
      <w:spacing w:before="60"/>
      <w:jc w:val="right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i/>
      <w:color w:val="80808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supvacc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BFB17D973114EB020BB77FC7A6AD7" ma:contentTypeVersion="16" ma:contentTypeDescription="Create a new document." ma:contentTypeScope="" ma:versionID="29a38ccd5823451c8338d43da56c2507">
  <xsd:schema xmlns:xsd="http://www.w3.org/2001/XMLSchema" xmlns:xs="http://www.w3.org/2001/XMLSchema" xmlns:p="http://schemas.microsoft.com/office/2006/metadata/properties" xmlns:ns2="f41b82c6-eef6-44d3-9c3c-a5c7d8c22d42" xmlns:ns3="994cf2ff-4646-45d7-926e-3961051fff96" targetNamespace="http://schemas.microsoft.com/office/2006/metadata/properties" ma:root="true" ma:fieldsID="f990cb66d7f3d80cae14443300dd6c10" ns2:_="" ns3:_="">
    <xsd:import namespace="f41b82c6-eef6-44d3-9c3c-a5c7d8c22d42"/>
    <xsd:import namespace="994cf2ff-4646-45d7-926e-3961051fff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82c6-eef6-44d3-9c3c-a5c7d8c22d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92ec661-03eb-464c-81f0-ca34ef0b8ed7}" ma:internalName="TaxCatchAll" ma:showField="CatchAllData" ma:web="f41b82c6-eef6-44d3-9c3c-a5c7d8c2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cf2ff-4646-45d7-926e-3961051f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epartment" ma:index="26" nillable="true" ma:displayName="Department" ma:format="Dropdown" ma:internalName="Depart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b82c6-eef6-44d3-9c3c-a5c7d8c22d42" xsi:nil="true"/>
    <Department xmlns="994cf2ff-4646-45d7-926e-3961051fff96" xsi:nil="true"/>
    <lcf76f155ced4ddcb4097134ff3c332f xmlns="994cf2ff-4646-45d7-926e-3961051fff96">
      <Terms xmlns="http://schemas.microsoft.com/office/infopath/2007/PartnerControls"/>
    </lcf76f155ced4ddcb4097134ff3c332f>
    <_dlc_DocId xmlns="f41b82c6-eef6-44d3-9c3c-a5c7d8c22d42">P4JPHU6VZWR6-1305401017-577069</_dlc_DocId>
    <_dlc_DocIdUrl xmlns="f41b82c6-eef6-44d3-9c3c-a5c7d8c22d42">
      <Url>https://uncg.sharepoint.com/sites/dept-58401/_layouts/15/DocIdRedir.aspx?ID=P4JPHU6VZWR6-1305401017-577069</Url>
      <Description>P4JPHU6VZWR6-1305401017-577069</Description>
    </_dlc_DocIdUrl>
  </documentManagement>
</p:properties>
</file>

<file path=customXml/itemProps1.xml><?xml version="1.0" encoding="utf-8"?>
<ds:datastoreItem xmlns:ds="http://schemas.openxmlformats.org/officeDocument/2006/customXml" ds:itemID="{F30605C8-892D-4AFE-97A5-C5590B7BE8B7}"/>
</file>

<file path=customXml/itemProps2.xml><?xml version="1.0" encoding="utf-8"?>
<ds:datastoreItem xmlns:ds="http://schemas.openxmlformats.org/officeDocument/2006/customXml" ds:itemID="{14D6553C-0CFF-4798-9128-112CF25E8A9A}"/>
</file>

<file path=customXml/itemProps3.xml><?xml version="1.0" encoding="utf-8"?>
<ds:datastoreItem xmlns:ds="http://schemas.openxmlformats.org/officeDocument/2006/customXml" ds:itemID="{E8A504FE-2F71-42B0-8587-DE8407F21322}"/>
</file>

<file path=customXml/itemProps4.xml><?xml version="1.0" encoding="utf-8"?>
<ds:datastoreItem xmlns:ds="http://schemas.openxmlformats.org/officeDocument/2006/customXml" ds:itemID="{A077A12B-E5B5-4C26-9380-C4BCB59310CC}"/>
</file>

<file path=docProps/app.xml><?xml version="1.0" encoding="utf-8"?>
<Properties xmlns="http://schemas.openxmlformats.org/officeDocument/2006/extended-properties" xmlns:vt="http://schemas.openxmlformats.org/officeDocument/2006/docPropsVTypes">
  <Template>supvacci.dot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A___________       OSP FORM 300</vt:lpstr>
    </vt:vector>
  </TitlesOfParts>
  <Company>Office of State Personnel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A___________       OSP FORM 300</dc:title>
  <dc:subject/>
  <dc:creator>Office of State Personnel</dc:creator>
  <cp:keywords/>
  <cp:lastModifiedBy>Aljosa Stojanovic</cp:lastModifiedBy>
  <cp:revision>2</cp:revision>
  <cp:lastPrinted>2001-02-01T16:40:00Z</cp:lastPrinted>
  <dcterms:created xsi:type="dcterms:W3CDTF">2017-06-16T19:23:00Z</dcterms:created>
  <dcterms:modified xsi:type="dcterms:W3CDTF">2017-06-16T19:23:00Z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0x010100C8CBFB17D973114EB020BB77FC7A6AD7</vt:lpwstr>
  </property>
  <property fmtid="{D5CDD505-2E9C-101B-9397-08002B2CF9AE}" pid="3" name="_dlc_DocIdItemGuid">
    <vt:lpwstr>07f709a0-e593-485e-9b17-c13ac1919e93</vt:lpwstr>
  </property>
</Properties>
</file>